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F4D9C" w14:textId="77777777" w:rsidR="00E456BA" w:rsidRPr="00B458AE" w:rsidRDefault="00E456BA" w:rsidP="00E456BA">
      <w:pPr>
        <w:rPr>
          <w:b/>
          <w:bCs/>
          <w:sz w:val="28"/>
          <w:szCs w:val="28"/>
          <w:u w:val="single"/>
        </w:rPr>
      </w:pPr>
      <w:r w:rsidRPr="00B458AE">
        <w:rPr>
          <w:b/>
          <w:bCs/>
          <w:sz w:val="24"/>
          <w:szCs w:val="24"/>
          <w:highlight w:val="lightGray"/>
          <w:u w:val="single"/>
        </w:rPr>
        <w:t xml:space="preserve">This is </w:t>
      </w:r>
      <w:r w:rsidR="005B1E0D" w:rsidRPr="00B458AE">
        <w:rPr>
          <w:b/>
          <w:bCs/>
          <w:sz w:val="24"/>
          <w:szCs w:val="24"/>
          <w:highlight w:val="lightGray"/>
          <w:u w:val="single"/>
        </w:rPr>
        <w:t>applicable for</w:t>
      </w:r>
      <w:r w:rsidRPr="00B458AE">
        <w:rPr>
          <w:b/>
          <w:bCs/>
          <w:sz w:val="24"/>
          <w:szCs w:val="24"/>
          <w:highlight w:val="lightGray"/>
          <w:u w:val="single"/>
        </w:rPr>
        <w:t xml:space="preserve"> shipment</w:t>
      </w:r>
      <w:r w:rsidR="00B458AE" w:rsidRPr="00B458AE">
        <w:rPr>
          <w:b/>
          <w:bCs/>
          <w:sz w:val="24"/>
          <w:szCs w:val="24"/>
          <w:highlight w:val="lightGray"/>
          <w:u w:val="single"/>
        </w:rPr>
        <w:t xml:space="preserve">s </w:t>
      </w:r>
      <w:r w:rsidR="005B1E0D" w:rsidRPr="00B458AE">
        <w:rPr>
          <w:b/>
          <w:bCs/>
          <w:sz w:val="24"/>
          <w:szCs w:val="24"/>
          <w:highlight w:val="lightGray"/>
          <w:u w:val="single"/>
        </w:rPr>
        <w:t xml:space="preserve">wherein </w:t>
      </w:r>
      <w:r w:rsidRPr="00B458AE">
        <w:rPr>
          <w:b/>
          <w:bCs/>
          <w:sz w:val="24"/>
          <w:szCs w:val="24"/>
          <w:highlight w:val="lightGray"/>
          <w:u w:val="single"/>
        </w:rPr>
        <w:t>Invoices</w:t>
      </w:r>
      <w:r w:rsidR="005B1E0D" w:rsidRPr="00B458AE">
        <w:rPr>
          <w:b/>
          <w:bCs/>
          <w:sz w:val="24"/>
          <w:szCs w:val="24"/>
          <w:highlight w:val="lightGray"/>
          <w:u w:val="single"/>
        </w:rPr>
        <w:t xml:space="preserve"> raised by</w:t>
      </w:r>
      <w:r w:rsidRPr="00B458AE">
        <w:rPr>
          <w:b/>
          <w:bCs/>
          <w:sz w:val="24"/>
          <w:szCs w:val="24"/>
          <w:highlight w:val="lightGray"/>
          <w:u w:val="single"/>
        </w:rPr>
        <w:t xml:space="preserve"> carrier “OOCL (Europe) Limited”.</w:t>
      </w:r>
    </w:p>
    <w:p w14:paraId="2F412BCB" w14:textId="77777777" w:rsidR="00E456BA" w:rsidRDefault="00E456BA" w:rsidP="00E456BA"/>
    <w:p w14:paraId="7239E794" w14:textId="77777777" w:rsidR="00E456BA" w:rsidRDefault="00E456BA" w:rsidP="00E456BA">
      <w:r>
        <w:t xml:space="preserve">Against the Invoices issued in USD; payments </w:t>
      </w:r>
      <w:r w:rsidR="00B3673D">
        <w:t>need</w:t>
      </w:r>
      <w:r>
        <w:t xml:space="preserve"> to be made in the same currency USD only.</w:t>
      </w:r>
    </w:p>
    <w:p w14:paraId="32761AFE" w14:textId="77777777" w:rsidR="00E456BA" w:rsidRDefault="00E456BA" w:rsidP="00E456BA">
      <w:pPr>
        <w:rPr>
          <w:sz w:val="24"/>
          <w:szCs w:val="24"/>
        </w:rPr>
      </w:pPr>
    </w:p>
    <w:p w14:paraId="77F6506C" w14:textId="0805411A" w:rsidR="00E456BA" w:rsidRDefault="00E456BA" w:rsidP="00E456BA">
      <w:r>
        <w:t>We have a separate bank account for accepting USD payments.  The account number is “</w:t>
      </w:r>
      <w:r w:rsidRPr="00A20109">
        <w:rPr>
          <w:b/>
          <w:bCs/>
          <w:highlight w:val="yellow"/>
          <w:u w:val="single"/>
        </w:rPr>
        <w:t>00</w:t>
      </w:r>
      <w:r w:rsidR="00C4556A">
        <w:rPr>
          <w:b/>
          <w:bCs/>
          <w:highlight w:val="yellow"/>
          <w:u w:val="single"/>
        </w:rPr>
        <w:t>6</w:t>
      </w:r>
      <w:r w:rsidRPr="00A20109">
        <w:rPr>
          <w:b/>
          <w:bCs/>
          <w:highlight w:val="yellow"/>
          <w:u w:val="single"/>
        </w:rPr>
        <w:t>-</w:t>
      </w:r>
      <w:r w:rsidR="00C4556A">
        <w:rPr>
          <w:b/>
          <w:bCs/>
          <w:highlight w:val="yellow"/>
          <w:u w:val="single"/>
        </w:rPr>
        <w:t>05879</w:t>
      </w:r>
      <w:r w:rsidR="00C4556A" w:rsidRPr="00C4556A">
        <w:rPr>
          <w:b/>
          <w:bCs/>
          <w:highlight w:val="yellow"/>
          <w:u w:val="single"/>
        </w:rPr>
        <w:t>6</w:t>
      </w:r>
      <w:r w:rsidRPr="00C4556A">
        <w:rPr>
          <w:b/>
          <w:bCs/>
          <w:highlight w:val="yellow"/>
          <w:u w:val="single"/>
        </w:rPr>
        <w:t>-</w:t>
      </w:r>
      <w:r w:rsidR="00C4556A" w:rsidRPr="00C4556A">
        <w:rPr>
          <w:b/>
          <w:bCs/>
          <w:highlight w:val="yellow"/>
          <w:u w:val="single"/>
        </w:rPr>
        <w:t>860</w:t>
      </w:r>
      <w:r>
        <w:t>” and below is the set of instructions to remit the payment to this account.</w:t>
      </w:r>
    </w:p>
    <w:p w14:paraId="3F782A62" w14:textId="77777777" w:rsidR="00E456BA" w:rsidRDefault="00E456BA" w:rsidP="00E456BA"/>
    <w:p w14:paraId="7FFEC1D9" w14:textId="77777777" w:rsidR="00E456BA" w:rsidRDefault="00E456BA" w:rsidP="00E456BA">
      <w:r>
        <w:t>It takes at least one day after payments are made for us to confirm credits of receipts into our USD account.</w:t>
      </w:r>
    </w:p>
    <w:p w14:paraId="6B5F9046" w14:textId="77777777" w:rsidR="00E456BA" w:rsidRDefault="00E456BA" w:rsidP="00E456BA"/>
    <w:p w14:paraId="4C2EC3BE" w14:textId="77777777" w:rsidR="00E456BA" w:rsidRDefault="00E456BA" w:rsidP="00E456BA">
      <w:r>
        <w:t>Kindly note, no bank charges or any other charges should be debited to our account.  Our requirement is to have full payments against our Invoices.</w:t>
      </w:r>
    </w:p>
    <w:p w14:paraId="391822AC" w14:textId="77777777" w:rsidR="00E456BA" w:rsidRDefault="00E456BA" w:rsidP="00E456BA"/>
    <w:p w14:paraId="6DF6E15F" w14:textId="77777777" w:rsidR="00E456BA" w:rsidRDefault="00E456BA" w:rsidP="00E456BA">
      <w:r>
        <w:t>The USD Invoices will only be raised for ocean/freight and for the rest of the India surcharges invoices shall be raised in INR.</w:t>
      </w:r>
    </w:p>
    <w:p w14:paraId="3330DEE4" w14:textId="77777777" w:rsidR="00E456BA" w:rsidRDefault="00E456BA" w:rsidP="00E456BA"/>
    <w:p w14:paraId="74E3A186" w14:textId="77777777" w:rsidR="00E456BA" w:rsidRDefault="00E456BA" w:rsidP="00E456BA">
      <w:pPr>
        <w:spacing w:line="240" w:lineRule="exact"/>
        <w:rPr>
          <w:lang w:val="en-GB"/>
        </w:rPr>
      </w:pPr>
      <w:r>
        <w:rPr>
          <w:lang w:val="en-GB"/>
        </w:rPr>
        <w:t>Please remit by SWIFT MT103</w:t>
      </w:r>
    </w:p>
    <w:p w14:paraId="5BB88392" w14:textId="77777777" w:rsidR="00B3673D" w:rsidRDefault="00B3673D" w:rsidP="00E456BA">
      <w:pPr>
        <w:spacing w:line="240" w:lineRule="exact"/>
        <w:rPr>
          <w:lang w:val="en-GB"/>
        </w:rPr>
      </w:pPr>
    </w:p>
    <w:p w14:paraId="509C5579" w14:textId="77777777" w:rsidR="00B3673D" w:rsidRDefault="00B3673D" w:rsidP="00B3673D">
      <w:pPr>
        <w:spacing w:line="240" w:lineRule="exact"/>
      </w:pPr>
      <w:r>
        <w:t>In tag 70 or 72 in the remittance message, please include the Purpose of Payment “</w:t>
      </w:r>
      <w:r>
        <w:rPr>
          <w:b/>
          <w:bCs/>
          <w:highlight w:val="yellow"/>
          <w:u w:val="single"/>
        </w:rPr>
        <w:t>Ocean Freight Billings</w:t>
      </w:r>
      <w:r>
        <w:t>”  and Purpose code “</w:t>
      </w:r>
      <w:r>
        <w:rPr>
          <w:b/>
          <w:bCs/>
          <w:highlight w:val="yellow"/>
          <w:u w:val="single"/>
        </w:rPr>
        <w:t>P0216</w:t>
      </w:r>
      <w:r>
        <w:t>”</w:t>
      </w:r>
    </w:p>
    <w:p w14:paraId="1887F035" w14:textId="77777777" w:rsidR="00E456BA" w:rsidRDefault="00E456BA" w:rsidP="00E456BA"/>
    <w:p w14:paraId="3216CE49" w14:textId="77777777" w:rsidR="00E456BA" w:rsidRDefault="00E456BA" w:rsidP="00E456BA">
      <w:r>
        <w:t>Banking details are as follows: -</w:t>
      </w:r>
    </w:p>
    <w:p w14:paraId="2FF4A6BB" w14:textId="77777777" w:rsidR="00E456BA" w:rsidRDefault="00E456BA" w:rsidP="00E456BA">
      <w:r>
        <w:t>----------------------------------------------------------------------------</w:t>
      </w:r>
    </w:p>
    <w:p w14:paraId="57AD101A" w14:textId="77777777" w:rsidR="00E456BA" w:rsidRDefault="00E456BA" w:rsidP="00E456BA">
      <w:pPr>
        <w:spacing w:line="240" w:lineRule="exac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Please remit by SWIFT MT103</w:t>
      </w:r>
    </w:p>
    <w:p w14:paraId="254F89D1" w14:textId="77777777" w:rsidR="00E456BA" w:rsidRDefault="00E456BA" w:rsidP="00E456BA">
      <w:pPr>
        <w:spacing w:line="240" w:lineRule="exact"/>
        <w:rPr>
          <w:sz w:val="24"/>
          <w:szCs w:val="24"/>
          <w:lang w:val="en-GB"/>
        </w:rPr>
      </w:pPr>
    </w:p>
    <w:p w14:paraId="7766DEA1" w14:textId="77777777" w:rsidR="00E456BA" w:rsidRDefault="00E456BA" w:rsidP="00E456BA">
      <w:pPr>
        <w:spacing w:line="240" w:lineRule="exac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For further credit to </w:t>
      </w:r>
      <w:r>
        <w:rPr>
          <w:b/>
          <w:bCs/>
          <w:color w:val="FF0000"/>
          <w:u w:val="single"/>
        </w:rPr>
        <w:t>006-058796-860</w:t>
      </w:r>
      <w:r>
        <w:rPr>
          <w:color w:val="FF0000"/>
        </w:rPr>
        <w:t xml:space="preserve"> </w:t>
      </w:r>
      <w:r>
        <w:rPr>
          <w:sz w:val="24"/>
          <w:szCs w:val="24"/>
          <w:lang w:val="en-GB"/>
        </w:rPr>
        <w:t>(Beneficiary’s account number) of  </w:t>
      </w:r>
      <w:r>
        <w:rPr>
          <w:b/>
          <w:bCs/>
          <w:color w:val="FF0000"/>
          <w:u w:val="single"/>
        </w:rPr>
        <w:t>OOCL (Europe) Limited</w:t>
      </w:r>
      <w:r>
        <w:rPr>
          <w:b/>
          <w:bCs/>
          <w:color w:val="FF0000"/>
          <w:sz w:val="24"/>
          <w:szCs w:val="24"/>
          <w:u w:val="single"/>
          <w:lang w:val="en-GB"/>
        </w:rPr>
        <w:t>.</w:t>
      </w:r>
      <w:r>
        <w:rPr>
          <w:color w:val="FF0000"/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(Name of the account holder) with HSBC India (Swift – HSBCINBB) </w:t>
      </w:r>
    </w:p>
    <w:p w14:paraId="4077C02C" w14:textId="77777777" w:rsidR="00E456BA" w:rsidRDefault="00E456BA" w:rsidP="00E456BA">
      <w:pPr>
        <w:spacing w:line="240" w:lineRule="exact"/>
        <w:rPr>
          <w:b/>
          <w:bCs/>
          <w:sz w:val="24"/>
          <w:szCs w:val="24"/>
          <w:u w:val="single"/>
          <w:lang w:val="en-GB"/>
        </w:rPr>
      </w:pPr>
    </w:p>
    <w:p w14:paraId="4D143139" w14:textId="77777777" w:rsidR="00E456BA" w:rsidRDefault="00E456BA" w:rsidP="00E456BA">
      <w:pPr>
        <w:spacing w:line="240" w:lineRule="exact"/>
        <w:rPr>
          <w:b/>
          <w:bCs/>
          <w:sz w:val="24"/>
          <w:szCs w:val="24"/>
          <w:u w:val="single"/>
          <w:lang w:val="en-GB"/>
        </w:rPr>
      </w:pPr>
      <w:r>
        <w:rPr>
          <w:b/>
          <w:bCs/>
          <w:sz w:val="24"/>
          <w:szCs w:val="24"/>
          <w:u w:val="single"/>
          <w:lang w:val="en-GB"/>
        </w:rPr>
        <w:t xml:space="preserve">Bene bank and Intermediary bank details </w:t>
      </w:r>
    </w:p>
    <w:p w14:paraId="1AB13E5D" w14:textId="77777777" w:rsidR="00E456BA" w:rsidRDefault="00E456BA" w:rsidP="00E456BA">
      <w:pPr>
        <w:spacing w:line="240" w:lineRule="exact"/>
        <w:rPr>
          <w:sz w:val="24"/>
          <w:szCs w:val="24"/>
          <w:lang w:val="en-GB"/>
        </w:rPr>
      </w:pPr>
    </w:p>
    <w:p w14:paraId="1CB2236B" w14:textId="77777777" w:rsidR="00E456BA" w:rsidRDefault="00E456BA" w:rsidP="00E456BA">
      <w:pPr>
        <w:spacing w:line="240" w:lineRule="exac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For further credit to (Beneficiary’s account number &amp; name) with HSBC India (Swift – HSBCINBB) through HSBC Mumbai’s account no.000-04417-2 with HSBC Bank USA New York.</w:t>
      </w:r>
    </w:p>
    <w:p w14:paraId="79058B19" w14:textId="77777777" w:rsidR="00E456BA" w:rsidRDefault="00E456BA" w:rsidP="00E456BA">
      <w:pPr>
        <w:spacing w:line="240" w:lineRule="exact"/>
        <w:rPr>
          <w:sz w:val="24"/>
          <w:szCs w:val="24"/>
          <w:lang w:val="en-GB"/>
        </w:rPr>
      </w:pPr>
    </w:p>
    <w:p w14:paraId="64B62601" w14:textId="77777777" w:rsidR="00E456BA" w:rsidRDefault="00E456BA" w:rsidP="00E456BA">
      <w:pPr>
        <w:spacing w:line="240" w:lineRule="exac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HSBC BANK USA, NEW YORK CHIPS CODE                     : 302755</w:t>
      </w:r>
    </w:p>
    <w:p w14:paraId="3ADCF22B" w14:textId="77777777" w:rsidR="00E456BA" w:rsidRDefault="00E456BA" w:rsidP="00E456BA">
      <w:pPr>
        <w:spacing w:line="240" w:lineRule="exact"/>
        <w:rPr>
          <w:sz w:val="24"/>
          <w:szCs w:val="24"/>
          <w:lang w:val="en-GB"/>
        </w:rPr>
      </w:pPr>
    </w:p>
    <w:p w14:paraId="4943347C" w14:textId="77777777" w:rsidR="00E456BA" w:rsidRDefault="00E456BA" w:rsidP="00E456BA">
      <w:pPr>
        <w:spacing w:line="240" w:lineRule="exac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HSBC BANK USA, NEW YORK SWIFT ADDRESS </w:t>
      </w:r>
      <w:r>
        <w:rPr>
          <w:sz w:val="24"/>
          <w:szCs w:val="24"/>
          <w:lang w:val="en-GB"/>
        </w:rPr>
        <w:softHyphen/>
      </w:r>
      <w:r>
        <w:rPr>
          <w:sz w:val="24"/>
          <w:szCs w:val="24"/>
          <w:lang w:val="en-GB"/>
        </w:rPr>
        <w:softHyphen/>
      </w:r>
      <w:r>
        <w:rPr>
          <w:sz w:val="24"/>
          <w:szCs w:val="24"/>
          <w:lang w:val="en-GB"/>
        </w:rPr>
        <w:softHyphen/>
        <w:t>            : MRMDUS33</w:t>
      </w:r>
    </w:p>
    <w:p w14:paraId="32416339" w14:textId="77777777" w:rsidR="00E456BA" w:rsidRDefault="00E456BA" w:rsidP="00E456BA">
      <w:pPr>
        <w:spacing w:line="240" w:lineRule="exact"/>
        <w:rPr>
          <w:sz w:val="24"/>
          <w:szCs w:val="24"/>
          <w:lang w:val="en-GB"/>
        </w:rPr>
      </w:pPr>
    </w:p>
    <w:p w14:paraId="118843F2" w14:textId="77777777" w:rsidR="00E456BA" w:rsidRDefault="00E456BA" w:rsidP="00E456BA">
      <w:pPr>
        <w:spacing w:line="240" w:lineRule="exac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HSBC BANK USA, NEWYORK ABA ROUTING NUMBER </w:t>
      </w:r>
      <w:r>
        <w:rPr>
          <w:sz w:val="24"/>
          <w:szCs w:val="24"/>
          <w:lang w:val="en-GB"/>
        </w:rPr>
        <w:softHyphen/>
      </w:r>
      <w:r>
        <w:rPr>
          <w:sz w:val="24"/>
          <w:szCs w:val="24"/>
          <w:lang w:val="en-GB"/>
        </w:rPr>
        <w:softHyphen/>
      </w:r>
      <w:r>
        <w:rPr>
          <w:sz w:val="24"/>
          <w:szCs w:val="24"/>
          <w:lang w:val="en-GB"/>
        </w:rPr>
        <w:softHyphen/>
      </w:r>
      <w:r>
        <w:rPr>
          <w:sz w:val="24"/>
          <w:szCs w:val="24"/>
          <w:lang w:val="en-GB"/>
        </w:rPr>
        <w:softHyphen/>
      </w:r>
      <w:r>
        <w:rPr>
          <w:sz w:val="24"/>
          <w:szCs w:val="24"/>
          <w:lang w:val="en-GB"/>
        </w:rPr>
        <w:softHyphen/>
      </w:r>
      <w:r>
        <w:rPr>
          <w:sz w:val="24"/>
          <w:szCs w:val="24"/>
          <w:lang w:val="en-GB"/>
        </w:rPr>
        <w:softHyphen/>
      </w:r>
      <w:r>
        <w:rPr>
          <w:sz w:val="24"/>
          <w:szCs w:val="24"/>
          <w:lang w:val="en-GB"/>
        </w:rPr>
        <w:softHyphen/>
      </w:r>
      <w:r>
        <w:rPr>
          <w:sz w:val="24"/>
          <w:szCs w:val="24"/>
          <w:lang w:val="en-GB"/>
        </w:rPr>
        <w:softHyphen/>
      </w:r>
      <w:r>
        <w:rPr>
          <w:sz w:val="24"/>
          <w:szCs w:val="24"/>
          <w:lang w:val="en-GB"/>
        </w:rPr>
        <w:softHyphen/>
        <w:t>: 021-001-088</w:t>
      </w:r>
    </w:p>
    <w:p w14:paraId="33A36445" w14:textId="77777777" w:rsidR="00E456BA" w:rsidRDefault="00E456BA" w:rsidP="00E456BA">
      <w:pPr>
        <w:spacing w:line="240" w:lineRule="exact"/>
        <w:rPr>
          <w:sz w:val="24"/>
          <w:szCs w:val="24"/>
          <w:lang w:val="en-GB"/>
        </w:rPr>
      </w:pPr>
    </w:p>
    <w:p w14:paraId="1E4A7E3D" w14:textId="77777777" w:rsidR="00E456BA" w:rsidRDefault="00E456BA" w:rsidP="00E456BA">
      <w:pPr>
        <w:spacing w:line="240" w:lineRule="exact"/>
        <w:rPr>
          <w:sz w:val="24"/>
          <w:szCs w:val="24"/>
          <w:lang w:val="en-GB"/>
        </w:rPr>
      </w:pPr>
    </w:p>
    <w:p w14:paraId="2AD9B577" w14:textId="77777777" w:rsidR="00E456BA" w:rsidRDefault="00E456BA" w:rsidP="00E456BA">
      <w:pPr>
        <w:pStyle w:val="Heading2"/>
        <w:rPr>
          <w:rFonts w:eastAsia="Times New Roman"/>
          <w:u w:val="single"/>
          <w:lang w:val="en-GB"/>
        </w:rPr>
      </w:pPr>
      <w:r>
        <w:rPr>
          <w:rFonts w:eastAsia="Times New Roman"/>
          <w:lang w:val="en-GB"/>
        </w:rPr>
        <w:t>Purpose:   ________________</w:t>
      </w:r>
      <w:r>
        <w:rPr>
          <w:rFonts w:eastAsia="Times New Roman"/>
          <w:lang w:val="en-GB"/>
        </w:rPr>
        <w:softHyphen/>
        <w:t>_______</w:t>
      </w:r>
    </w:p>
    <w:p w14:paraId="7D135EC2" w14:textId="77777777" w:rsidR="00E456BA" w:rsidRDefault="00E456BA" w:rsidP="00E456BA">
      <w:pPr>
        <w:spacing w:line="240" w:lineRule="exact"/>
        <w:rPr>
          <w:sz w:val="24"/>
          <w:szCs w:val="24"/>
          <w:lang w:val="en-GB"/>
        </w:rPr>
      </w:pPr>
    </w:p>
    <w:p w14:paraId="6B273215" w14:textId="77777777" w:rsidR="00E456BA" w:rsidRDefault="00E456BA" w:rsidP="00E456BA"/>
    <w:p w14:paraId="59B94856" w14:textId="77777777" w:rsidR="00E456BA" w:rsidRDefault="00E456BA" w:rsidP="00E456BA"/>
    <w:p w14:paraId="3418FD0F" w14:textId="547293DE" w:rsidR="00955B67" w:rsidRDefault="00955B67"/>
    <w:sectPr w:rsidR="00955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25"/>
    <w:rsid w:val="003A1325"/>
    <w:rsid w:val="004446A1"/>
    <w:rsid w:val="005B1E0D"/>
    <w:rsid w:val="00955B67"/>
    <w:rsid w:val="00A20109"/>
    <w:rsid w:val="00B3673D"/>
    <w:rsid w:val="00B458AE"/>
    <w:rsid w:val="00C4556A"/>
    <w:rsid w:val="00D156AF"/>
    <w:rsid w:val="00D35C14"/>
    <w:rsid w:val="00E4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1781"/>
  <w15:chartTrackingRefBased/>
  <w15:docId w15:val="{EF9A8AC4-731C-4D54-9B43-687BE5B9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6BA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456BA"/>
    <w:pPr>
      <w:keepNext/>
      <w:spacing w:line="240" w:lineRule="exac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456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vecak\Desktop\USD%20PAYMENT%20PROCESS%20OOCL%20EUROPE%20LIMI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C9E4C781BFD42A49F01AE6952A2F5" ma:contentTypeVersion="3" ma:contentTypeDescription="Create a new document." ma:contentTypeScope="" ma:versionID="4c124f8ad80d5eceb8e523af71ab9ef1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ADB9C-5BF3-497F-9F6A-D9A8215A0F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F678BD4-173A-4CFA-AAC7-A9669959B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DA78E-6CC8-426A-9567-FD8FBB204C64}"/>
</file>

<file path=docMetadata/LabelInfo.xml><?xml version="1.0" encoding="utf-8"?>
<clbl:labelList xmlns:clbl="http://schemas.microsoft.com/office/2020/mipLabelMetadata">
  <clbl:label id="{417a5ef8-8625-4b43-8979-e8fc3ba44a98}" enabled="1" method="Standard" siteId="{7851b4cc-2c5c-459f-96d9-16731d6b4ca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USD PAYMENT PROCESS OOCL EUROPE LIMITED.dotx</Template>
  <TotalTime>4</TotalTime>
  <Pages>1</Pages>
  <Words>248</Words>
  <Characters>1417</Characters>
  <Application>Microsoft Office Word</Application>
  <DocSecurity>4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 DIVECHA (IB-DOC-CSV-OIPL/BBY)</dc:creator>
  <cp:keywords/>
  <dc:description/>
  <cp:lastModifiedBy>MAHESH SINGH (FINCON-OIPL/BBY)</cp:lastModifiedBy>
  <cp:revision>2</cp:revision>
  <cp:lastPrinted>2023-04-10T10:24:00Z</cp:lastPrinted>
  <dcterms:created xsi:type="dcterms:W3CDTF">2024-10-24T06:22:00Z</dcterms:created>
  <dcterms:modified xsi:type="dcterms:W3CDTF">2024-10-24T06:22:00Z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0x010100DA0C9E4C781BFD42A49F01AE6952A2F5</vt:lpwstr>
  </property>
</Properties>
</file>